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AD5725">
        <w:rPr>
          <w:rFonts w:hint="eastAsia"/>
          <w:sz w:val="22"/>
          <w:szCs w:val="22"/>
        </w:rPr>
        <w:t>８</w:t>
      </w:r>
      <w:r w:rsidR="006E23A7">
        <w:rPr>
          <w:rFonts w:hint="eastAsia"/>
          <w:sz w:val="22"/>
          <w:szCs w:val="22"/>
        </w:rPr>
        <w:t>月</w:t>
      </w:r>
      <w:r w:rsidR="00AD5725">
        <w:rPr>
          <w:rFonts w:hint="eastAsia"/>
          <w:sz w:val="22"/>
          <w:szCs w:val="22"/>
        </w:rPr>
        <w:t>１２</w:t>
      </w:r>
      <w:bookmarkStart w:id="0" w:name="_GoBack"/>
      <w:bookmarkEnd w:id="0"/>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901ADA">
      <w:pPr>
        <w:ind w:left="3520" w:hangingChars="1600" w:hanging="3520"/>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901ADA" w:rsidRPr="00901ADA">
        <w:rPr>
          <w:rFonts w:hint="eastAsia"/>
          <w:sz w:val="22"/>
          <w:szCs w:val="22"/>
        </w:rPr>
        <w:t>上牧中学校新校舎家具・什器等（森林環境譲与税活用分）購入業務</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901ADA">
        <w:rPr>
          <w:rFonts w:hint="eastAsia"/>
        </w:rPr>
        <w:t>１３</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Default="00837B96" w:rsidP="00FD6AA2">
      <w:pPr>
        <w:ind w:firstLineChars="400" w:firstLine="880"/>
        <w:rPr>
          <w:sz w:val="22"/>
          <w:szCs w:val="22"/>
        </w:rPr>
      </w:pPr>
    </w:p>
    <w:p w:rsidR="006C3EBB" w:rsidRPr="00FD6AA2" w:rsidRDefault="006C3EBB" w:rsidP="00FD6AA2">
      <w:pPr>
        <w:ind w:firstLineChars="400" w:firstLine="880"/>
        <w:rPr>
          <w:sz w:val="22"/>
          <w:szCs w:val="22"/>
        </w:rPr>
      </w:pPr>
    </w:p>
    <w:p w:rsidR="006C3EBB" w:rsidRPr="008B55A7" w:rsidRDefault="006C3EBB" w:rsidP="006C3EBB">
      <w:pPr>
        <w:rPr>
          <w:sz w:val="22"/>
          <w:szCs w:val="22"/>
        </w:rPr>
      </w:pPr>
      <w:r w:rsidRPr="008B55A7">
        <w:rPr>
          <w:rFonts w:hint="eastAsia"/>
          <w:sz w:val="22"/>
          <w:szCs w:val="22"/>
        </w:rPr>
        <w:t>【添付書類】</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・入札説明書4（2）ア</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適合規格確認書（別添1）</w:t>
      </w:r>
      <w:r>
        <w:rPr>
          <w:rFonts w:asciiTheme="minorEastAsia" w:eastAsiaTheme="minorEastAsia" w:hAnsiTheme="minorEastAsia" w:hint="eastAsia"/>
          <w:sz w:val="22"/>
          <w:szCs w:val="22"/>
        </w:rPr>
        <w:t>又は、同等品申請承認書の写し</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Pr>
          <w:rFonts w:asciiTheme="minorEastAsia" w:eastAsiaTheme="minorEastAsia" w:hAnsiTheme="minorEastAsia" w:hint="eastAsia"/>
          <w:sz w:val="22"/>
          <w:szCs w:val="22"/>
        </w:rPr>
        <w:t>（同等品申請の承認を受けている場合は不要）</w:t>
      </w:r>
    </w:p>
    <w:p w:rsidR="006C3EB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116A73" w:rsidRPr="00210495" w:rsidRDefault="006C3EBB" w:rsidP="008B55A7">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Pr="0093256B">
        <w:rPr>
          <w:rFonts w:asciiTheme="minorEastAsia" w:eastAsiaTheme="minorEastAsia" w:hAnsiTheme="minorEastAsia" w:hint="eastAsia"/>
          <w:sz w:val="22"/>
          <w:szCs w:val="22"/>
        </w:rPr>
        <w:t>契約履行実績</w:t>
      </w:r>
      <w:r w:rsidR="00633C0E">
        <w:rPr>
          <w:rFonts w:asciiTheme="minorEastAsia" w:eastAsiaTheme="minorEastAsia" w:hAnsiTheme="minorEastAsia" w:hint="eastAsia"/>
          <w:sz w:val="22"/>
          <w:szCs w:val="22"/>
        </w:rPr>
        <w:t>証明</w:t>
      </w:r>
      <w:r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Pr="0093256B">
        <w:rPr>
          <w:rFonts w:asciiTheme="minorEastAsia" w:eastAsiaTheme="minorEastAsia" w:hAnsiTheme="minorEastAsia" w:hint="eastAsia"/>
          <w:sz w:val="22"/>
          <w:szCs w:val="22"/>
        </w:rPr>
        <w:t>）又は納入(供給</w:t>
      </w:r>
      <w:r w:rsidRPr="0093256B">
        <w:rPr>
          <w:rFonts w:asciiTheme="minorEastAsia" w:eastAsiaTheme="minorEastAsia" w:hAnsiTheme="minorEastAsia"/>
          <w:sz w:val="22"/>
          <w:szCs w:val="22"/>
        </w:rPr>
        <w:t>)</w:t>
      </w:r>
      <w:r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Pr="0093256B">
        <w:rPr>
          <w:rFonts w:asciiTheme="minorEastAsia" w:eastAsiaTheme="minorEastAsia" w:hAnsiTheme="minorEastAsia" w:hint="eastAsia"/>
          <w:sz w:val="22"/>
          <w:szCs w:val="22"/>
        </w:rPr>
        <w:t>）</w:t>
      </w:r>
    </w:p>
    <w:sectPr w:rsidR="00116A73" w:rsidRPr="00210495"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0495"/>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17C84"/>
    <w:rsid w:val="0057530D"/>
    <w:rsid w:val="0058477C"/>
    <w:rsid w:val="00594395"/>
    <w:rsid w:val="006244CE"/>
    <w:rsid w:val="00633C0E"/>
    <w:rsid w:val="00636B95"/>
    <w:rsid w:val="00660193"/>
    <w:rsid w:val="00692D1B"/>
    <w:rsid w:val="00693570"/>
    <w:rsid w:val="006C3EBB"/>
    <w:rsid w:val="006C5260"/>
    <w:rsid w:val="006D583D"/>
    <w:rsid w:val="006D6C81"/>
    <w:rsid w:val="006E16F2"/>
    <w:rsid w:val="006E23A7"/>
    <w:rsid w:val="00741FD1"/>
    <w:rsid w:val="007440AB"/>
    <w:rsid w:val="0075042B"/>
    <w:rsid w:val="007D1484"/>
    <w:rsid w:val="007E1910"/>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1ADA"/>
    <w:rsid w:val="00907EE3"/>
    <w:rsid w:val="00916DD5"/>
    <w:rsid w:val="0093256B"/>
    <w:rsid w:val="00990741"/>
    <w:rsid w:val="00990DBF"/>
    <w:rsid w:val="009C2E53"/>
    <w:rsid w:val="009D684F"/>
    <w:rsid w:val="009F397C"/>
    <w:rsid w:val="00A00D13"/>
    <w:rsid w:val="00A135EA"/>
    <w:rsid w:val="00A51F86"/>
    <w:rsid w:val="00A52742"/>
    <w:rsid w:val="00A54EE6"/>
    <w:rsid w:val="00A644B1"/>
    <w:rsid w:val="00A71BDA"/>
    <w:rsid w:val="00A8098D"/>
    <w:rsid w:val="00A929AD"/>
    <w:rsid w:val="00AA158D"/>
    <w:rsid w:val="00AB470B"/>
    <w:rsid w:val="00AD2BE4"/>
    <w:rsid w:val="00AD5725"/>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71937"/>
    <w:rsid w:val="00CB1A96"/>
    <w:rsid w:val="00D065E2"/>
    <w:rsid w:val="00D40DB8"/>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DC9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A0596-BD34-48F3-A50F-DFD9D6A8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492</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2025-08-06T00:20:00Z</dcterms:modified>
</cp:coreProperties>
</file>