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5829BC" w:rsidRDefault="005829BC" w:rsidP="005829BC">
      <w:r>
        <w:rPr>
          <w:rFonts w:hint="eastAsia"/>
        </w:rPr>
        <w:t xml:space="preserve">上牧町長　</w:t>
      </w:r>
      <w:r>
        <w:rPr>
          <w:rFonts w:hint="eastAsia"/>
          <w:sz w:val="24"/>
        </w:rPr>
        <w:t>阪</w:t>
      </w:r>
      <w:r w:rsidRPr="00884FB2">
        <w:rPr>
          <w:rFonts w:hint="eastAsia"/>
          <w:sz w:val="24"/>
        </w:rPr>
        <w:t xml:space="preserve">　</w:t>
      </w:r>
      <w:r>
        <w:rPr>
          <w:rFonts w:hint="eastAsia"/>
          <w:sz w:val="24"/>
        </w:rPr>
        <w:t>本</w:t>
      </w:r>
      <w:r w:rsidRPr="00884FB2">
        <w:rPr>
          <w:rFonts w:hint="eastAsia"/>
          <w:sz w:val="24"/>
        </w:rPr>
        <w:t xml:space="preserve">　</w:t>
      </w:r>
      <w:r>
        <w:rPr>
          <w:rFonts w:hint="eastAsia"/>
          <w:sz w:val="24"/>
        </w:rPr>
        <w:t>正</w:t>
      </w:r>
      <w:r w:rsidRPr="00884FB2">
        <w:rPr>
          <w:rFonts w:hint="eastAsia"/>
          <w:sz w:val="24"/>
        </w:rPr>
        <w:t xml:space="preserve">　</w:t>
      </w:r>
      <w:r>
        <w:rPr>
          <w:rFonts w:hint="eastAsia"/>
          <w:sz w:val="24"/>
        </w:rPr>
        <w:t>人</w:t>
      </w:r>
      <w:r>
        <w:rPr>
          <w:rFonts w:hint="eastAsia"/>
        </w:rPr>
        <w:t xml:space="preserve">　　様</w:t>
      </w:r>
    </w:p>
    <w:p w:rsidR="000017FA" w:rsidRPr="005829BC"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6C7686">
        <w:rPr>
          <w:rFonts w:hint="eastAsia"/>
          <w:sz w:val="22"/>
          <w:szCs w:val="22"/>
        </w:rPr>
        <w:t>９</w:t>
      </w:r>
      <w:r w:rsidR="006E23A7">
        <w:rPr>
          <w:rFonts w:hint="eastAsia"/>
          <w:sz w:val="22"/>
          <w:szCs w:val="22"/>
        </w:rPr>
        <w:t>月</w:t>
      </w:r>
      <w:r w:rsidR="00231BD9">
        <w:rPr>
          <w:rFonts w:hint="eastAsia"/>
          <w:sz w:val="22"/>
          <w:szCs w:val="22"/>
        </w:rPr>
        <w:t>１</w:t>
      </w:r>
      <w:r w:rsidR="00067A15">
        <w:rPr>
          <w:rFonts w:hint="eastAsia"/>
          <w:sz w:val="22"/>
          <w:szCs w:val="22"/>
        </w:rPr>
        <w:t>２</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Default="008B55A7" w:rsidP="008B55A7">
      <w:pPr>
        <w:rPr>
          <w:sz w:val="22"/>
          <w:szCs w:val="22"/>
        </w:rPr>
      </w:pPr>
    </w:p>
    <w:p w:rsidR="00A71C83" w:rsidRPr="008B55A7" w:rsidRDefault="00A71C83" w:rsidP="008B55A7">
      <w:pPr>
        <w:rPr>
          <w:sz w:val="22"/>
          <w:szCs w:val="22"/>
        </w:rPr>
      </w:pPr>
    </w:p>
    <w:p w:rsidR="008B55A7" w:rsidRPr="005A563C"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5A563C">
        <w:rPr>
          <w:rFonts w:hint="eastAsia"/>
          <w:szCs w:val="21"/>
        </w:rPr>
        <w:t>二重坂橋橋梁補修工事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w:t>
      </w:r>
      <w:r w:rsidR="00005E9D">
        <w:rPr>
          <w:rFonts w:hint="eastAsia"/>
        </w:rPr>
        <w:t>７</w:t>
      </w:r>
      <w:r w:rsidR="006D6C81">
        <w:rPr>
          <w:rFonts w:hint="eastAsia"/>
        </w:rPr>
        <w:t>-</w:t>
      </w:r>
      <w:r w:rsidR="00067A15">
        <w:rPr>
          <w:rFonts w:hint="eastAsia"/>
        </w:rPr>
        <w:t>１</w:t>
      </w:r>
      <w:r w:rsidR="005A563C">
        <w:rPr>
          <w:rFonts w:hint="eastAsia"/>
        </w:rPr>
        <w:t>５</w:t>
      </w:r>
      <w:r w:rsidR="006D6C81" w:rsidRPr="00F8237F">
        <w:rPr>
          <w:rFonts w:hint="eastAsia"/>
        </w:rPr>
        <w:t>号</w:t>
      </w:r>
    </w:p>
    <w:p w:rsidR="00005E9D" w:rsidRDefault="008B55A7" w:rsidP="00005E9D">
      <w:pPr>
        <w:rPr>
          <w:szCs w:val="21"/>
        </w:rPr>
      </w:pPr>
      <w:r w:rsidRPr="008B55A7">
        <w:rPr>
          <w:rFonts w:hint="eastAsia"/>
          <w:sz w:val="22"/>
          <w:szCs w:val="22"/>
        </w:rPr>
        <w:t xml:space="preserve">　　　　場　　　所</w:t>
      </w:r>
      <w:r w:rsidR="00D449FD">
        <w:rPr>
          <w:rFonts w:hint="eastAsia"/>
          <w:sz w:val="22"/>
          <w:szCs w:val="22"/>
        </w:rPr>
        <w:t xml:space="preserve">　　　</w:t>
      </w:r>
      <w:bookmarkStart w:id="0" w:name="_Hlk192604195"/>
      <w:r w:rsidR="00A71C83">
        <w:rPr>
          <w:rFonts w:hint="eastAsia"/>
          <w:sz w:val="22"/>
          <w:szCs w:val="22"/>
        </w:rPr>
        <w:t>北葛城郡上牧町</w:t>
      </w:r>
      <w:bookmarkEnd w:id="0"/>
      <w:r w:rsidR="005A563C">
        <w:rPr>
          <w:rFonts w:hint="eastAsia"/>
          <w:szCs w:val="21"/>
        </w:rPr>
        <w:t>大字上牧地内</w:t>
      </w:r>
    </w:p>
    <w:p w:rsidR="001D43B5" w:rsidRPr="00A71C83" w:rsidRDefault="001D43B5" w:rsidP="00A71C83">
      <w:pPr>
        <w:ind w:firstLineChars="1250" w:firstLine="2625"/>
        <w:rPr>
          <w:szCs w:val="21"/>
        </w:rPr>
      </w:pP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2C4379">
        <w:rPr>
          <w:rFonts w:hint="eastAsia"/>
          <w:sz w:val="22"/>
          <w:szCs w:val="22"/>
        </w:rPr>
        <w:t>一般建設業許可証又は</w:t>
      </w:r>
      <w:r w:rsidR="00D449FD" w:rsidRPr="00884FB2">
        <w:rPr>
          <w:rFonts w:hint="eastAsia"/>
        </w:rPr>
        <w:t>特定建設業許可証の写し</w:t>
      </w:r>
    </w:p>
    <w:p w:rsidR="008B55A7" w:rsidRPr="00254CAE" w:rsidRDefault="008B55A7" w:rsidP="00D449FD">
      <w:pPr>
        <w:rPr>
          <w:color w:val="000000" w:themeColor="text1"/>
          <w:sz w:val="22"/>
          <w:szCs w:val="22"/>
        </w:rPr>
      </w:pPr>
      <w:r w:rsidRPr="00254CAE">
        <w:rPr>
          <w:rFonts w:hint="eastAsia"/>
          <w:color w:val="000000" w:themeColor="text1"/>
          <w:sz w:val="22"/>
          <w:szCs w:val="22"/>
        </w:rPr>
        <w:t xml:space="preserve">　</w:t>
      </w:r>
      <w:bookmarkStart w:id="1" w:name="_GoBack"/>
      <w:r w:rsidR="004368DC" w:rsidRPr="00254CAE">
        <w:rPr>
          <w:rFonts w:hint="eastAsia"/>
          <w:color w:val="000000" w:themeColor="text1"/>
          <w:sz w:val="22"/>
          <w:szCs w:val="22"/>
        </w:rPr>
        <w:t>・</w:t>
      </w:r>
      <w:r w:rsidR="004368DC" w:rsidRPr="00254CAE">
        <w:rPr>
          <w:rFonts w:hint="eastAsia"/>
          <w:color w:val="000000" w:themeColor="text1"/>
        </w:rPr>
        <w:t>経営事項審査の写し</w:t>
      </w:r>
      <w:bookmarkEnd w:id="1"/>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5D" w:rsidRDefault="0097415D">
      <w:r>
        <w:separator/>
      </w:r>
    </w:p>
  </w:endnote>
  <w:endnote w:type="continuationSeparator" w:id="0">
    <w:p w:rsidR="0097415D" w:rsidRDefault="0097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5D" w:rsidRDefault="0097415D">
      <w:r>
        <w:separator/>
      </w:r>
    </w:p>
  </w:footnote>
  <w:footnote w:type="continuationSeparator" w:id="0">
    <w:p w:rsidR="0097415D" w:rsidRDefault="00974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67A15"/>
    <w:rsid w:val="00096501"/>
    <w:rsid w:val="000B483E"/>
    <w:rsid w:val="000E054F"/>
    <w:rsid w:val="000F2E04"/>
    <w:rsid w:val="00105159"/>
    <w:rsid w:val="001125DB"/>
    <w:rsid w:val="00147BFA"/>
    <w:rsid w:val="001664E0"/>
    <w:rsid w:val="001D42C9"/>
    <w:rsid w:val="001D43B5"/>
    <w:rsid w:val="001F1193"/>
    <w:rsid w:val="001F28E4"/>
    <w:rsid w:val="001F51CE"/>
    <w:rsid w:val="001F5484"/>
    <w:rsid w:val="00212C74"/>
    <w:rsid w:val="00223F63"/>
    <w:rsid w:val="00231BD9"/>
    <w:rsid w:val="00233540"/>
    <w:rsid w:val="00236C2B"/>
    <w:rsid w:val="00254CAE"/>
    <w:rsid w:val="002C4379"/>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368DC"/>
    <w:rsid w:val="00483F1B"/>
    <w:rsid w:val="00496921"/>
    <w:rsid w:val="004C360E"/>
    <w:rsid w:val="004C55BB"/>
    <w:rsid w:val="004D0867"/>
    <w:rsid w:val="004E082B"/>
    <w:rsid w:val="004F25D5"/>
    <w:rsid w:val="00511955"/>
    <w:rsid w:val="0057530D"/>
    <w:rsid w:val="005829BC"/>
    <w:rsid w:val="0058477C"/>
    <w:rsid w:val="00594395"/>
    <w:rsid w:val="005A563C"/>
    <w:rsid w:val="006244CE"/>
    <w:rsid w:val="00636B95"/>
    <w:rsid w:val="00660193"/>
    <w:rsid w:val="00692D1B"/>
    <w:rsid w:val="00693570"/>
    <w:rsid w:val="006C5260"/>
    <w:rsid w:val="006C7686"/>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7415D"/>
    <w:rsid w:val="00990741"/>
    <w:rsid w:val="00990DBF"/>
    <w:rsid w:val="009C2E53"/>
    <w:rsid w:val="009D684F"/>
    <w:rsid w:val="009F397C"/>
    <w:rsid w:val="00A00D13"/>
    <w:rsid w:val="00A51F86"/>
    <w:rsid w:val="00A52742"/>
    <w:rsid w:val="00A54EE6"/>
    <w:rsid w:val="00A644B1"/>
    <w:rsid w:val="00A71BDA"/>
    <w:rsid w:val="00A71C83"/>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CB72EE"/>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827FB"/>
    <w:rsid w:val="00E964D6"/>
    <w:rsid w:val="00EB072C"/>
    <w:rsid w:val="00EB36A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A4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E0F1-C849-4996-AB6E-73F4C73B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405</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2025-09-04T07:33:00Z</dcterms:modified>
</cp:coreProperties>
</file>