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5829BC" w:rsidRDefault="005829BC" w:rsidP="005829BC">
      <w:r>
        <w:rPr>
          <w:rFonts w:hint="eastAsia"/>
        </w:rPr>
        <w:t xml:space="preserve">上牧町長　</w:t>
      </w:r>
      <w:r>
        <w:rPr>
          <w:rFonts w:hint="eastAsia"/>
          <w:sz w:val="24"/>
        </w:rPr>
        <w:t>阪</w:t>
      </w:r>
      <w:r w:rsidRPr="00884FB2">
        <w:rPr>
          <w:rFonts w:hint="eastAsia"/>
          <w:sz w:val="24"/>
        </w:rPr>
        <w:t xml:space="preserve">　</w:t>
      </w:r>
      <w:r>
        <w:rPr>
          <w:rFonts w:hint="eastAsia"/>
          <w:sz w:val="24"/>
        </w:rPr>
        <w:t>本</w:t>
      </w:r>
      <w:r w:rsidRPr="00884FB2">
        <w:rPr>
          <w:rFonts w:hint="eastAsia"/>
          <w:sz w:val="24"/>
        </w:rPr>
        <w:t xml:space="preserve">　</w:t>
      </w:r>
      <w:r>
        <w:rPr>
          <w:rFonts w:hint="eastAsia"/>
          <w:sz w:val="24"/>
        </w:rPr>
        <w:t>正</w:t>
      </w:r>
      <w:r w:rsidRPr="00884FB2">
        <w:rPr>
          <w:rFonts w:hint="eastAsia"/>
          <w:sz w:val="24"/>
        </w:rPr>
        <w:t xml:space="preserve">　</w:t>
      </w:r>
      <w:r>
        <w:rPr>
          <w:rFonts w:hint="eastAsia"/>
          <w:sz w:val="24"/>
        </w:rPr>
        <w:t>人</w:t>
      </w:r>
      <w:r>
        <w:rPr>
          <w:rFonts w:hint="eastAsia"/>
        </w:rPr>
        <w:t xml:space="preserve">　　様</w:t>
      </w:r>
    </w:p>
    <w:p w:rsidR="000017FA" w:rsidRPr="005829BC"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005E9D">
        <w:rPr>
          <w:rFonts w:hint="eastAsia"/>
          <w:sz w:val="22"/>
          <w:szCs w:val="22"/>
        </w:rPr>
        <w:t>７</w:t>
      </w:r>
      <w:r w:rsidR="006E23A7">
        <w:rPr>
          <w:rFonts w:hint="eastAsia"/>
          <w:sz w:val="22"/>
          <w:szCs w:val="22"/>
        </w:rPr>
        <w:t>年</w:t>
      </w:r>
      <w:r w:rsidR="008B7E3B">
        <w:rPr>
          <w:rFonts w:hint="eastAsia"/>
          <w:sz w:val="22"/>
          <w:szCs w:val="22"/>
        </w:rPr>
        <w:t>９</w:t>
      </w:r>
      <w:r w:rsidR="006E23A7">
        <w:rPr>
          <w:rFonts w:hint="eastAsia"/>
          <w:sz w:val="22"/>
          <w:szCs w:val="22"/>
        </w:rPr>
        <w:t>月</w:t>
      </w:r>
      <w:r w:rsidR="00231BD9">
        <w:rPr>
          <w:rFonts w:hint="eastAsia"/>
          <w:sz w:val="22"/>
          <w:szCs w:val="22"/>
        </w:rPr>
        <w:t>１</w:t>
      </w:r>
      <w:r w:rsidR="008B7E3B">
        <w:rPr>
          <w:rFonts w:hint="eastAsia"/>
          <w:sz w:val="22"/>
          <w:szCs w:val="22"/>
        </w:rPr>
        <w:t>２</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Default="008B55A7" w:rsidP="008B55A7">
      <w:pPr>
        <w:rPr>
          <w:sz w:val="22"/>
          <w:szCs w:val="22"/>
        </w:rPr>
      </w:pPr>
    </w:p>
    <w:p w:rsidR="00A71C83" w:rsidRPr="008B55A7" w:rsidRDefault="00A71C83"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8B7E3B">
        <w:rPr>
          <w:rFonts w:hint="eastAsia"/>
          <w:szCs w:val="21"/>
        </w:rPr>
        <w:t>上牧中学校舎ネットワーク新設工事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6D6C81" w:rsidRPr="00F8237F">
        <w:rPr>
          <w:rFonts w:hint="eastAsia"/>
        </w:rPr>
        <w:t>一般</w:t>
      </w:r>
      <w:r w:rsidR="006D6C81">
        <w:rPr>
          <w:rFonts w:hint="eastAsia"/>
        </w:rPr>
        <w:t>０</w:t>
      </w:r>
      <w:r w:rsidR="00005E9D">
        <w:rPr>
          <w:rFonts w:hint="eastAsia"/>
        </w:rPr>
        <w:t>７</w:t>
      </w:r>
      <w:r w:rsidR="006D6C81">
        <w:rPr>
          <w:rFonts w:hint="eastAsia"/>
        </w:rPr>
        <w:t>-</w:t>
      </w:r>
      <w:r w:rsidR="008B7E3B">
        <w:rPr>
          <w:rFonts w:hint="eastAsia"/>
        </w:rPr>
        <w:t>１</w:t>
      </w:r>
      <w:r w:rsidR="00A71C83">
        <w:rPr>
          <w:rFonts w:hint="eastAsia"/>
        </w:rPr>
        <w:t>６</w:t>
      </w:r>
      <w:r w:rsidR="006D6C81" w:rsidRPr="00F8237F">
        <w:rPr>
          <w:rFonts w:hint="eastAsia"/>
        </w:rPr>
        <w:t>号</w:t>
      </w:r>
    </w:p>
    <w:p w:rsidR="00005E9D" w:rsidRDefault="008B55A7" w:rsidP="00005E9D">
      <w:pPr>
        <w:rPr>
          <w:szCs w:val="21"/>
        </w:rPr>
      </w:pPr>
      <w:r w:rsidRPr="008B55A7">
        <w:rPr>
          <w:rFonts w:hint="eastAsia"/>
          <w:sz w:val="22"/>
          <w:szCs w:val="22"/>
        </w:rPr>
        <w:t xml:space="preserve">　　　　場　　　所</w:t>
      </w:r>
      <w:r w:rsidR="00D449FD">
        <w:rPr>
          <w:rFonts w:hint="eastAsia"/>
          <w:sz w:val="22"/>
          <w:szCs w:val="22"/>
        </w:rPr>
        <w:t xml:space="preserve">　　　</w:t>
      </w:r>
      <w:r w:rsidR="008B7E3B">
        <w:rPr>
          <w:rFonts w:hint="eastAsia"/>
          <w:szCs w:val="21"/>
        </w:rPr>
        <w:t>上牧中学校　上牧町大字上牧３３４９番地</w:t>
      </w:r>
    </w:p>
    <w:p w:rsidR="001D43B5" w:rsidRPr="00A71C83" w:rsidRDefault="001D43B5" w:rsidP="00A71C83">
      <w:pPr>
        <w:ind w:firstLineChars="1250" w:firstLine="2625"/>
        <w:rPr>
          <w:szCs w:val="21"/>
        </w:rPr>
      </w:pP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2C4379">
        <w:rPr>
          <w:rFonts w:hint="eastAsia"/>
          <w:sz w:val="22"/>
          <w:szCs w:val="22"/>
        </w:rPr>
        <w:t>一般建設業許可証又は</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r w:rsidR="00E846A6" w:rsidRPr="00A83BD9">
        <w:rPr>
          <w:rFonts w:hint="eastAsia"/>
          <w:color w:val="000000" w:themeColor="text1"/>
          <w:sz w:val="22"/>
          <w:szCs w:val="22"/>
        </w:rPr>
        <w:t>・</w:t>
      </w:r>
      <w:r w:rsidR="00E846A6" w:rsidRPr="00A83BD9">
        <w:rPr>
          <w:rFonts w:hint="eastAsia"/>
          <w:color w:val="000000" w:themeColor="text1"/>
        </w:rPr>
        <w:t>経営事項審査の写し</w:t>
      </w:r>
      <w:bookmarkStart w:id="0" w:name="_GoBack"/>
      <w:bookmarkEnd w:id="0"/>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82B" w:rsidRDefault="004E082B">
      <w:r>
        <w:separator/>
      </w:r>
    </w:p>
  </w:endnote>
  <w:endnote w:type="continuationSeparator" w:id="0">
    <w:p w:rsidR="004E082B" w:rsidRDefault="004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82B" w:rsidRDefault="004E082B">
      <w:r>
        <w:separator/>
      </w:r>
    </w:p>
  </w:footnote>
  <w:footnote w:type="continuationSeparator" w:id="0">
    <w:p w:rsidR="004E082B" w:rsidRDefault="004E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5E9D"/>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28E4"/>
    <w:rsid w:val="001F51CE"/>
    <w:rsid w:val="001F5484"/>
    <w:rsid w:val="00212C74"/>
    <w:rsid w:val="00223F63"/>
    <w:rsid w:val="00231BD9"/>
    <w:rsid w:val="00233540"/>
    <w:rsid w:val="00236C2B"/>
    <w:rsid w:val="002C4379"/>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E082B"/>
    <w:rsid w:val="004F25D5"/>
    <w:rsid w:val="00511955"/>
    <w:rsid w:val="0057530D"/>
    <w:rsid w:val="005829BC"/>
    <w:rsid w:val="0058477C"/>
    <w:rsid w:val="00594395"/>
    <w:rsid w:val="006244CE"/>
    <w:rsid w:val="00636B95"/>
    <w:rsid w:val="00660193"/>
    <w:rsid w:val="00692D1B"/>
    <w:rsid w:val="00693570"/>
    <w:rsid w:val="006C5260"/>
    <w:rsid w:val="006D583D"/>
    <w:rsid w:val="006D6C81"/>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B7E3B"/>
    <w:rsid w:val="008C1AAC"/>
    <w:rsid w:val="008C2ACC"/>
    <w:rsid w:val="008E171F"/>
    <w:rsid w:val="008F23A2"/>
    <w:rsid w:val="00907EE3"/>
    <w:rsid w:val="00916DD5"/>
    <w:rsid w:val="00990741"/>
    <w:rsid w:val="00990DBF"/>
    <w:rsid w:val="009C2E53"/>
    <w:rsid w:val="009D684F"/>
    <w:rsid w:val="009F397C"/>
    <w:rsid w:val="00A00D13"/>
    <w:rsid w:val="00A51F86"/>
    <w:rsid w:val="00A52742"/>
    <w:rsid w:val="00A54EE6"/>
    <w:rsid w:val="00A644B1"/>
    <w:rsid w:val="00A71BDA"/>
    <w:rsid w:val="00A71C83"/>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53C5C"/>
    <w:rsid w:val="00C554A3"/>
    <w:rsid w:val="00C71937"/>
    <w:rsid w:val="00D065E2"/>
    <w:rsid w:val="00D449FD"/>
    <w:rsid w:val="00D6190C"/>
    <w:rsid w:val="00D96BA7"/>
    <w:rsid w:val="00DD545A"/>
    <w:rsid w:val="00DE7F1A"/>
    <w:rsid w:val="00E233C5"/>
    <w:rsid w:val="00E27369"/>
    <w:rsid w:val="00E33A10"/>
    <w:rsid w:val="00E3646A"/>
    <w:rsid w:val="00E37691"/>
    <w:rsid w:val="00E43D2A"/>
    <w:rsid w:val="00E66C88"/>
    <w:rsid w:val="00E7429B"/>
    <w:rsid w:val="00E846A6"/>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6265-B64E-4167-ADF7-B7BE76C9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416</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2025-09-04T07:34:00Z</dcterms:modified>
</cp:coreProperties>
</file>