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様式第１号（第１５条関係）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D449FD" w:rsidRDefault="00D449FD" w:rsidP="00D449FD">
      <w:bookmarkStart w:id="0" w:name="_Hlk193973149"/>
      <w:r>
        <w:rPr>
          <w:rFonts w:hint="eastAsia"/>
        </w:rPr>
        <w:t xml:space="preserve">上牧町長　</w:t>
      </w:r>
      <w:r w:rsidR="009348E1">
        <w:rPr>
          <w:rFonts w:hint="eastAsia"/>
          <w:sz w:val="24"/>
        </w:rPr>
        <w:t>阪</w:t>
      </w:r>
      <w:r w:rsidRPr="00884FB2">
        <w:rPr>
          <w:rFonts w:hint="eastAsia"/>
          <w:sz w:val="24"/>
        </w:rPr>
        <w:t xml:space="preserve">　</w:t>
      </w:r>
      <w:r w:rsidR="009348E1">
        <w:rPr>
          <w:rFonts w:hint="eastAsia"/>
          <w:sz w:val="24"/>
        </w:rPr>
        <w:t>本</w:t>
      </w:r>
      <w:r w:rsidRPr="00884FB2">
        <w:rPr>
          <w:rFonts w:hint="eastAsia"/>
          <w:sz w:val="24"/>
        </w:rPr>
        <w:t xml:space="preserve">　</w:t>
      </w:r>
      <w:r w:rsidR="009348E1">
        <w:rPr>
          <w:rFonts w:hint="eastAsia"/>
          <w:sz w:val="24"/>
        </w:rPr>
        <w:t>正</w:t>
      </w:r>
      <w:r w:rsidRPr="00884FB2">
        <w:rPr>
          <w:rFonts w:hint="eastAsia"/>
          <w:sz w:val="24"/>
        </w:rPr>
        <w:t xml:space="preserve">　</w:t>
      </w:r>
      <w:r w:rsidR="009348E1">
        <w:rPr>
          <w:rFonts w:hint="eastAsia"/>
          <w:sz w:val="24"/>
        </w:rPr>
        <w:t>人</w:t>
      </w:r>
      <w:r>
        <w:rPr>
          <w:rFonts w:hint="eastAsia"/>
        </w:rPr>
        <w:t xml:space="preserve">　　様</w:t>
      </w:r>
    </w:p>
    <w:bookmarkEnd w:id="0"/>
    <w:p w:rsidR="000017FA"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DB21B5">
        <w:rPr>
          <w:rFonts w:hint="eastAsia"/>
          <w:sz w:val="22"/>
          <w:szCs w:val="22"/>
        </w:rPr>
        <w:t>７</w:t>
      </w:r>
      <w:r w:rsidR="006E23A7">
        <w:rPr>
          <w:rFonts w:hint="eastAsia"/>
          <w:sz w:val="22"/>
          <w:szCs w:val="22"/>
        </w:rPr>
        <w:t>年</w:t>
      </w:r>
      <w:r w:rsidR="009035B9">
        <w:rPr>
          <w:rFonts w:hint="eastAsia"/>
          <w:sz w:val="22"/>
          <w:szCs w:val="22"/>
        </w:rPr>
        <w:t>１０</w:t>
      </w:r>
      <w:r w:rsidR="006E23A7">
        <w:rPr>
          <w:rFonts w:hint="eastAsia"/>
          <w:sz w:val="22"/>
          <w:szCs w:val="22"/>
        </w:rPr>
        <w:t>月</w:t>
      </w:r>
      <w:r w:rsidR="009035B9">
        <w:rPr>
          <w:rFonts w:hint="eastAsia"/>
          <w:sz w:val="22"/>
          <w:szCs w:val="22"/>
        </w:rPr>
        <w:t>９</w:t>
      </w:r>
      <w:r>
        <w:rPr>
          <w:rFonts w:hint="eastAsia"/>
          <w:sz w:val="22"/>
          <w:szCs w:val="22"/>
        </w:rPr>
        <w:t>日付で公告のありました、下記の工事に係る競争入札に参加する資格について確認されたく、確認資料等を添えて申請します。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 xml:space="preserve">　　　　件　　　名</w:t>
      </w:r>
      <w:r w:rsidR="00D449FD">
        <w:rPr>
          <w:rFonts w:hint="eastAsia"/>
          <w:sz w:val="22"/>
          <w:szCs w:val="22"/>
        </w:rPr>
        <w:t xml:space="preserve">　　　</w:t>
      </w:r>
      <w:r w:rsidR="009035B9">
        <w:rPr>
          <w:rFonts w:hint="eastAsia"/>
          <w:color w:val="000000" w:themeColor="text1"/>
          <w:szCs w:val="21"/>
        </w:rPr>
        <w:t>坂口牛萩線水路改修</w:t>
      </w:r>
      <w:r w:rsidR="00461279" w:rsidRPr="00075587">
        <w:rPr>
          <w:rFonts w:hint="eastAsia"/>
          <w:color w:val="000000" w:themeColor="text1"/>
          <w:szCs w:val="21"/>
        </w:rPr>
        <w:t>工事</w:t>
      </w:r>
    </w:p>
    <w:p w:rsidR="008B55A7" w:rsidRPr="008B55A7" w:rsidRDefault="008B55A7" w:rsidP="008B55A7">
      <w:pPr>
        <w:rPr>
          <w:sz w:val="22"/>
          <w:szCs w:val="22"/>
        </w:rPr>
      </w:pPr>
      <w:r w:rsidRPr="008B55A7">
        <w:rPr>
          <w:rFonts w:hint="eastAsia"/>
          <w:sz w:val="22"/>
          <w:szCs w:val="22"/>
        </w:rPr>
        <w:t xml:space="preserve">　　　　番　　　号</w:t>
      </w:r>
      <w:r w:rsidR="00D449FD">
        <w:rPr>
          <w:rFonts w:hint="eastAsia"/>
          <w:sz w:val="22"/>
          <w:szCs w:val="22"/>
        </w:rPr>
        <w:t xml:space="preserve">　　　</w:t>
      </w:r>
      <w:r w:rsidR="00C55777">
        <w:rPr>
          <w:rFonts w:hint="eastAsia"/>
          <w:szCs w:val="21"/>
        </w:rPr>
        <w:t>一般０</w:t>
      </w:r>
      <w:r w:rsidR="00DB21B5">
        <w:rPr>
          <w:rFonts w:hint="eastAsia"/>
          <w:szCs w:val="21"/>
        </w:rPr>
        <w:t>７</w:t>
      </w:r>
      <w:r w:rsidR="00C55777">
        <w:rPr>
          <w:rFonts w:hint="eastAsia"/>
          <w:szCs w:val="21"/>
        </w:rPr>
        <w:t>-</w:t>
      </w:r>
      <w:r w:rsidR="00461279">
        <w:rPr>
          <w:rFonts w:hint="eastAsia"/>
          <w:szCs w:val="21"/>
        </w:rPr>
        <w:t>１</w:t>
      </w:r>
      <w:r w:rsidR="009035B9">
        <w:rPr>
          <w:rFonts w:hint="eastAsia"/>
          <w:szCs w:val="21"/>
        </w:rPr>
        <w:t>８</w:t>
      </w:r>
      <w:r w:rsidR="00C55777" w:rsidRPr="00D330A1">
        <w:rPr>
          <w:rFonts w:hint="eastAsia"/>
          <w:szCs w:val="21"/>
        </w:rPr>
        <w:t>号</w:t>
      </w:r>
    </w:p>
    <w:p w:rsidR="008B55A7" w:rsidRDefault="008B55A7" w:rsidP="008B55A7">
      <w:r w:rsidRPr="008B55A7">
        <w:rPr>
          <w:rFonts w:hint="eastAsia"/>
          <w:sz w:val="22"/>
          <w:szCs w:val="22"/>
        </w:rPr>
        <w:t xml:space="preserve">　　　　場　　　所</w:t>
      </w:r>
      <w:r w:rsidR="00D449FD">
        <w:rPr>
          <w:rFonts w:hint="eastAsia"/>
          <w:sz w:val="22"/>
          <w:szCs w:val="22"/>
        </w:rPr>
        <w:t xml:space="preserve">　　　</w:t>
      </w:r>
      <w:r w:rsidR="00C53B61">
        <w:rPr>
          <w:rFonts w:hint="eastAsia"/>
          <w:sz w:val="22"/>
          <w:szCs w:val="22"/>
        </w:rPr>
        <w:t>上牧町　大字上牧　地内</w:t>
      </w:r>
      <w:bookmarkStart w:id="1" w:name="_GoBack"/>
      <w:bookmarkEnd w:id="1"/>
    </w:p>
    <w:p w:rsidR="001D43B5" w:rsidRPr="008B55A7" w:rsidRDefault="001D43B5" w:rsidP="008B55A7">
      <w:pPr>
        <w:rPr>
          <w:sz w:val="22"/>
          <w:szCs w:val="22"/>
        </w:rPr>
      </w:pPr>
      <w:r>
        <w:rPr>
          <w:rFonts w:hint="eastAsia"/>
          <w:sz w:val="22"/>
          <w:szCs w:val="22"/>
        </w:rPr>
        <w:t xml:space="preserve">　　　　　　　　　　　　</w:t>
      </w: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第２の３に</w:t>
      </w:r>
      <w:r w:rsidR="00D449FD" w:rsidRPr="00884FB2">
        <w:rPr>
          <w:rFonts w:hint="eastAsia"/>
        </w:rPr>
        <w:t>定める同種工事の施工実績を記載した書面（</w:t>
      </w:r>
      <w:r w:rsidR="00D449FD">
        <w:rPr>
          <w:rFonts w:hint="eastAsia"/>
        </w:rPr>
        <w:t>別添</w:t>
      </w:r>
      <w:r w:rsidR="004D0867">
        <w:rPr>
          <w:rFonts w:hint="eastAsia"/>
        </w:rPr>
        <w:t>１</w:t>
      </w:r>
      <w:r w:rsidR="00D449FD" w:rsidRPr="00884FB2">
        <w:rPr>
          <w:rFonts w:hint="eastAsia"/>
        </w:rPr>
        <w:t>）</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w:t>
      </w:r>
      <w:r w:rsidR="00D449FD" w:rsidRPr="00884FB2">
        <w:rPr>
          <w:rFonts w:hint="eastAsia"/>
        </w:rPr>
        <w:t>２の</w:t>
      </w:r>
      <w:r w:rsidR="00D449FD">
        <w:rPr>
          <w:rFonts w:hint="eastAsia"/>
        </w:rPr>
        <w:t>５</w:t>
      </w:r>
      <w:r w:rsidR="00D449FD" w:rsidRPr="00884FB2">
        <w:rPr>
          <w:rFonts w:hint="eastAsia"/>
        </w:rPr>
        <w:t>に定める配置予定技術者の資格等を記載した書面（</w:t>
      </w:r>
      <w:r w:rsidR="00D449FD">
        <w:rPr>
          <w:rFonts w:hint="eastAsia"/>
        </w:rPr>
        <w:t>別添</w:t>
      </w:r>
      <w:r w:rsidR="00D449FD" w:rsidRPr="00884FB2">
        <w:rPr>
          <w:rFonts w:hint="eastAsia"/>
        </w:rPr>
        <w:t>３）</w:t>
      </w:r>
    </w:p>
    <w:p w:rsidR="008B55A7" w:rsidRPr="008B55A7" w:rsidRDefault="008B55A7" w:rsidP="008B55A7">
      <w:pPr>
        <w:rPr>
          <w:sz w:val="22"/>
          <w:szCs w:val="22"/>
        </w:rPr>
      </w:pPr>
      <w:r w:rsidRPr="008B55A7">
        <w:rPr>
          <w:rFonts w:hint="eastAsia"/>
          <w:sz w:val="22"/>
          <w:szCs w:val="22"/>
        </w:rPr>
        <w:t xml:space="preserve">　</w:t>
      </w:r>
      <w:r w:rsidR="00461279" w:rsidRPr="008B55A7">
        <w:rPr>
          <w:rFonts w:hint="eastAsia"/>
          <w:sz w:val="22"/>
          <w:szCs w:val="22"/>
        </w:rPr>
        <w:t>・</w:t>
      </w:r>
      <w:r w:rsidR="00461279">
        <w:rPr>
          <w:rFonts w:hint="eastAsia"/>
          <w:sz w:val="22"/>
          <w:szCs w:val="22"/>
        </w:rPr>
        <w:t>一般建設業許可証又は</w:t>
      </w:r>
      <w:r w:rsidR="00461279" w:rsidRPr="00884FB2">
        <w:rPr>
          <w:rFonts w:hint="eastAsia"/>
        </w:rPr>
        <w:t>特定建設業許可証の写し</w:t>
      </w:r>
    </w:p>
    <w:p w:rsidR="008B55A7" w:rsidRDefault="008B55A7" w:rsidP="00D449FD">
      <w:pPr>
        <w:rPr>
          <w:sz w:val="22"/>
          <w:szCs w:val="22"/>
        </w:rPr>
      </w:pPr>
      <w:r w:rsidRPr="008B55A7">
        <w:rPr>
          <w:rFonts w:hint="eastAsia"/>
          <w:sz w:val="22"/>
          <w:szCs w:val="22"/>
        </w:rPr>
        <w:t xml:space="preserve">　</w:t>
      </w:r>
      <w:r w:rsidR="00461279" w:rsidRPr="00A83BD9">
        <w:rPr>
          <w:rFonts w:hint="eastAsia"/>
          <w:color w:val="000000" w:themeColor="text1"/>
          <w:sz w:val="22"/>
          <w:szCs w:val="22"/>
        </w:rPr>
        <w:t>・</w:t>
      </w:r>
      <w:r w:rsidR="00461279" w:rsidRPr="00881C93">
        <w:rPr>
          <w:rFonts w:hint="eastAsia"/>
          <w:color w:val="000000" w:themeColor="text1"/>
        </w:rPr>
        <w:t>経営事項審査の写し</w:t>
      </w:r>
      <w:r w:rsidR="00881C93" w:rsidRPr="00881C93">
        <w:rPr>
          <w:rFonts w:hint="eastAsia"/>
        </w:rPr>
        <w:t>（</w:t>
      </w:r>
      <w:r w:rsidR="00881C93">
        <w:rPr>
          <w:rFonts w:hint="eastAsia"/>
        </w:rPr>
        <w:t>有効期限内にある直近のもの。）</w:t>
      </w:r>
    </w:p>
    <w:p w:rsidR="00D449FD" w:rsidRPr="00887E93" w:rsidRDefault="00D449FD" w:rsidP="00D449FD">
      <w:pPr>
        <w:rPr>
          <w:sz w:val="22"/>
          <w:szCs w:val="22"/>
        </w:rPr>
      </w:pPr>
    </w:p>
    <w:p w:rsidR="008B55A7" w:rsidRDefault="008B55A7" w:rsidP="008B55A7"/>
    <w:sectPr w:rsidR="008B55A7"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3D" w:rsidRDefault="006D583D">
      <w:r>
        <w:separator/>
      </w:r>
    </w:p>
  </w:endnote>
  <w:endnote w:type="continuationSeparator" w:id="0">
    <w:p w:rsidR="006D583D" w:rsidRDefault="006D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3D" w:rsidRDefault="006D583D">
      <w:r>
        <w:separator/>
      </w:r>
    </w:p>
  </w:footnote>
  <w:footnote w:type="continuationSeparator" w:id="0">
    <w:p w:rsidR="006D583D" w:rsidRDefault="006D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68DC"/>
    <w:rsid w:val="00034DC5"/>
    <w:rsid w:val="00057C7F"/>
    <w:rsid w:val="00096501"/>
    <w:rsid w:val="000B483E"/>
    <w:rsid w:val="000E054F"/>
    <w:rsid w:val="000F2E04"/>
    <w:rsid w:val="00105159"/>
    <w:rsid w:val="001125DB"/>
    <w:rsid w:val="00147BFA"/>
    <w:rsid w:val="001664E0"/>
    <w:rsid w:val="001D42C9"/>
    <w:rsid w:val="001D43B5"/>
    <w:rsid w:val="001F1193"/>
    <w:rsid w:val="001F51CE"/>
    <w:rsid w:val="001F5484"/>
    <w:rsid w:val="00212C74"/>
    <w:rsid w:val="00223F63"/>
    <w:rsid w:val="00233540"/>
    <w:rsid w:val="00236C2B"/>
    <w:rsid w:val="002C787B"/>
    <w:rsid w:val="002D01B1"/>
    <w:rsid w:val="002D0817"/>
    <w:rsid w:val="002D3ECE"/>
    <w:rsid w:val="002E0C00"/>
    <w:rsid w:val="002E47DC"/>
    <w:rsid w:val="00316FBC"/>
    <w:rsid w:val="00332A28"/>
    <w:rsid w:val="00334F52"/>
    <w:rsid w:val="00353DB1"/>
    <w:rsid w:val="0036072E"/>
    <w:rsid w:val="0036325C"/>
    <w:rsid w:val="00380C2E"/>
    <w:rsid w:val="003B14BA"/>
    <w:rsid w:val="003E1B1C"/>
    <w:rsid w:val="003F61CD"/>
    <w:rsid w:val="004266FD"/>
    <w:rsid w:val="00461279"/>
    <w:rsid w:val="00483F1B"/>
    <w:rsid w:val="00496921"/>
    <w:rsid w:val="004C360E"/>
    <w:rsid w:val="004C55BB"/>
    <w:rsid w:val="004D0867"/>
    <w:rsid w:val="004F25D5"/>
    <w:rsid w:val="00511955"/>
    <w:rsid w:val="0057530D"/>
    <w:rsid w:val="0058477C"/>
    <w:rsid w:val="00594395"/>
    <w:rsid w:val="006244CE"/>
    <w:rsid w:val="00636B95"/>
    <w:rsid w:val="00660193"/>
    <w:rsid w:val="00692D1B"/>
    <w:rsid w:val="00693570"/>
    <w:rsid w:val="006C5260"/>
    <w:rsid w:val="006D583D"/>
    <w:rsid w:val="006E16F2"/>
    <w:rsid w:val="006E23A7"/>
    <w:rsid w:val="00741FD1"/>
    <w:rsid w:val="007440AB"/>
    <w:rsid w:val="0075042B"/>
    <w:rsid w:val="007D1484"/>
    <w:rsid w:val="007E1910"/>
    <w:rsid w:val="008353EE"/>
    <w:rsid w:val="00837278"/>
    <w:rsid w:val="00837413"/>
    <w:rsid w:val="00850B06"/>
    <w:rsid w:val="0086297C"/>
    <w:rsid w:val="0088065A"/>
    <w:rsid w:val="00881C93"/>
    <w:rsid w:val="0088291C"/>
    <w:rsid w:val="00882D36"/>
    <w:rsid w:val="008859E4"/>
    <w:rsid w:val="00887D0E"/>
    <w:rsid w:val="00887E93"/>
    <w:rsid w:val="00892AC1"/>
    <w:rsid w:val="0089665D"/>
    <w:rsid w:val="008B1459"/>
    <w:rsid w:val="008B55A7"/>
    <w:rsid w:val="008B7843"/>
    <w:rsid w:val="008C1AAC"/>
    <w:rsid w:val="008C2ACC"/>
    <w:rsid w:val="008E171F"/>
    <w:rsid w:val="008F23A2"/>
    <w:rsid w:val="009035B9"/>
    <w:rsid w:val="00907EE3"/>
    <w:rsid w:val="00916DD5"/>
    <w:rsid w:val="009348E1"/>
    <w:rsid w:val="00990741"/>
    <w:rsid w:val="00990DBF"/>
    <w:rsid w:val="009C2E53"/>
    <w:rsid w:val="009D684F"/>
    <w:rsid w:val="009F397C"/>
    <w:rsid w:val="00A00D13"/>
    <w:rsid w:val="00A338AC"/>
    <w:rsid w:val="00A51F86"/>
    <w:rsid w:val="00A52742"/>
    <w:rsid w:val="00A54EE6"/>
    <w:rsid w:val="00A644B1"/>
    <w:rsid w:val="00A71BDA"/>
    <w:rsid w:val="00A8098D"/>
    <w:rsid w:val="00A929AD"/>
    <w:rsid w:val="00AA158D"/>
    <w:rsid w:val="00AB470B"/>
    <w:rsid w:val="00AD2BE4"/>
    <w:rsid w:val="00AD5769"/>
    <w:rsid w:val="00AE267E"/>
    <w:rsid w:val="00AF220C"/>
    <w:rsid w:val="00B249FB"/>
    <w:rsid w:val="00B302AD"/>
    <w:rsid w:val="00B32C15"/>
    <w:rsid w:val="00B35320"/>
    <w:rsid w:val="00B5214D"/>
    <w:rsid w:val="00B553C5"/>
    <w:rsid w:val="00BE4FE7"/>
    <w:rsid w:val="00C12F40"/>
    <w:rsid w:val="00C3280D"/>
    <w:rsid w:val="00C35BE4"/>
    <w:rsid w:val="00C53B61"/>
    <w:rsid w:val="00C53C5C"/>
    <w:rsid w:val="00C554A3"/>
    <w:rsid w:val="00C55777"/>
    <w:rsid w:val="00C71937"/>
    <w:rsid w:val="00D065E2"/>
    <w:rsid w:val="00D449FD"/>
    <w:rsid w:val="00D6190C"/>
    <w:rsid w:val="00D96BA7"/>
    <w:rsid w:val="00DB21B5"/>
    <w:rsid w:val="00DD545A"/>
    <w:rsid w:val="00DE7F1A"/>
    <w:rsid w:val="00E11DEF"/>
    <w:rsid w:val="00E233C5"/>
    <w:rsid w:val="00E27369"/>
    <w:rsid w:val="00E31C61"/>
    <w:rsid w:val="00E33A10"/>
    <w:rsid w:val="00E3646A"/>
    <w:rsid w:val="00E37691"/>
    <w:rsid w:val="00E43D2A"/>
    <w:rsid w:val="00E66C88"/>
    <w:rsid w:val="00E7429B"/>
    <w:rsid w:val="00E964D6"/>
    <w:rsid w:val="00EB072C"/>
    <w:rsid w:val="00EF2F00"/>
    <w:rsid w:val="00F37F04"/>
    <w:rsid w:val="00F40A44"/>
    <w:rsid w:val="00FB257E"/>
    <w:rsid w:val="00FB77B8"/>
    <w:rsid w:val="00FD0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96A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9098-1CFF-444D-9087-A03B6E9F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418</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2025-10-01T06:19:00Z</dcterms:modified>
</cp:coreProperties>
</file>