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A" w:rsidRDefault="000017FA" w:rsidP="000017FA">
      <w:pPr>
        <w:rPr>
          <w:sz w:val="22"/>
          <w:szCs w:val="22"/>
        </w:rPr>
      </w:pPr>
      <w:r>
        <w:rPr>
          <w:rFonts w:hint="eastAsia"/>
          <w:sz w:val="22"/>
          <w:szCs w:val="22"/>
        </w:rPr>
        <w:t>様式第１号（第１５条関係）</w:t>
      </w:r>
    </w:p>
    <w:p w:rsidR="000017FA" w:rsidRDefault="000017FA" w:rsidP="000017FA">
      <w:pPr>
        <w:rPr>
          <w:sz w:val="22"/>
          <w:szCs w:val="22"/>
        </w:rPr>
      </w:pPr>
    </w:p>
    <w:p w:rsidR="00D449FD" w:rsidRDefault="002E47DC" w:rsidP="00D449FD">
      <w:pPr>
        <w:jc w:val="right"/>
      </w:pPr>
      <w:r>
        <w:rPr>
          <w:rFonts w:hint="eastAsia"/>
        </w:rPr>
        <w:t>令和</w:t>
      </w:r>
      <w:r w:rsidR="00D449FD" w:rsidRPr="00884FB2">
        <w:rPr>
          <w:rFonts w:hint="eastAsia"/>
        </w:rPr>
        <w:t xml:space="preserve">　</w:t>
      </w:r>
      <w:r w:rsidR="00DE7F1A">
        <w:rPr>
          <w:rFonts w:hint="eastAsia"/>
        </w:rPr>
        <w:t xml:space="preserve">　</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rsidR="000017FA" w:rsidRDefault="000017FA" w:rsidP="000017FA">
      <w:pPr>
        <w:ind w:right="880"/>
        <w:rPr>
          <w:sz w:val="22"/>
          <w:szCs w:val="22"/>
        </w:rPr>
      </w:pPr>
    </w:p>
    <w:p w:rsidR="00D449FD" w:rsidRPr="00067C6A" w:rsidRDefault="00067C6A" w:rsidP="00D449FD">
      <w:pPr>
        <w:rPr>
          <w:rFonts w:hint="eastAsia"/>
        </w:rPr>
      </w:pPr>
      <w:r>
        <w:rPr>
          <w:rFonts w:hint="eastAsia"/>
        </w:rPr>
        <w:t xml:space="preserve">上牧町長　</w:t>
      </w:r>
      <w:r>
        <w:rPr>
          <w:rFonts w:hint="eastAsia"/>
          <w:sz w:val="24"/>
        </w:rPr>
        <w:t>阪</w:t>
      </w:r>
      <w:r w:rsidRPr="00884FB2">
        <w:rPr>
          <w:rFonts w:hint="eastAsia"/>
          <w:sz w:val="24"/>
        </w:rPr>
        <w:t xml:space="preserve">　</w:t>
      </w:r>
      <w:r>
        <w:rPr>
          <w:rFonts w:hint="eastAsia"/>
          <w:sz w:val="24"/>
        </w:rPr>
        <w:t>本</w:t>
      </w:r>
      <w:r w:rsidRPr="00884FB2">
        <w:rPr>
          <w:rFonts w:hint="eastAsia"/>
          <w:sz w:val="24"/>
        </w:rPr>
        <w:t xml:space="preserve">　</w:t>
      </w:r>
      <w:r>
        <w:rPr>
          <w:rFonts w:hint="eastAsia"/>
          <w:sz w:val="24"/>
        </w:rPr>
        <w:t>正</w:t>
      </w:r>
      <w:r w:rsidRPr="00884FB2">
        <w:rPr>
          <w:rFonts w:hint="eastAsia"/>
          <w:sz w:val="24"/>
        </w:rPr>
        <w:t xml:space="preserve">　</w:t>
      </w:r>
      <w:r>
        <w:rPr>
          <w:rFonts w:hint="eastAsia"/>
          <w:sz w:val="24"/>
        </w:rPr>
        <w:t>人</w:t>
      </w:r>
      <w:r>
        <w:rPr>
          <w:rFonts w:hint="eastAsia"/>
        </w:rPr>
        <w:t xml:space="preserve">　　様</w:t>
      </w:r>
      <w:bookmarkStart w:id="0" w:name="_GoBack"/>
      <w:bookmarkEnd w:id="0"/>
    </w:p>
    <w:p w:rsidR="000017FA" w:rsidRDefault="000017FA" w:rsidP="000017FA">
      <w:pPr>
        <w:ind w:right="880"/>
        <w:rPr>
          <w:sz w:val="22"/>
          <w:szCs w:val="22"/>
        </w:rPr>
      </w:pPr>
    </w:p>
    <w:p w:rsidR="000017FA" w:rsidRDefault="000017FA" w:rsidP="000017FA">
      <w:pPr>
        <w:ind w:right="880"/>
        <w:rPr>
          <w:sz w:val="22"/>
          <w:szCs w:val="22"/>
        </w:rPr>
      </w:pPr>
      <w:r>
        <w:rPr>
          <w:rFonts w:hint="eastAsia"/>
          <w:sz w:val="22"/>
          <w:szCs w:val="22"/>
        </w:rPr>
        <w:t xml:space="preserve">　　　　　　　　　　　　　　　　　住　　　　所</w:t>
      </w:r>
    </w:p>
    <w:p w:rsidR="000017FA" w:rsidRDefault="000017FA" w:rsidP="000017FA">
      <w:pPr>
        <w:rPr>
          <w:sz w:val="22"/>
          <w:szCs w:val="22"/>
        </w:rPr>
      </w:pPr>
      <w:r>
        <w:rPr>
          <w:rFonts w:hint="eastAsia"/>
          <w:sz w:val="22"/>
          <w:szCs w:val="22"/>
        </w:rPr>
        <w:t xml:space="preserve">　　　　　　　　　　　　　　　　　商号又は名称</w:t>
      </w:r>
    </w:p>
    <w:p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p>
    <w:p w:rsidR="008B55A7" w:rsidRDefault="008B55A7" w:rsidP="008B55A7">
      <w:pPr>
        <w:jc w:val="center"/>
        <w:rPr>
          <w:sz w:val="22"/>
          <w:szCs w:val="22"/>
        </w:rPr>
      </w:pPr>
      <w:r w:rsidRPr="00887E93">
        <w:rPr>
          <w:rFonts w:hint="eastAsia"/>
          <w:sz w:val="28"/>
          <w:szCs w:val="22"/>
        </w:rPr>
        <w:t>一般競争入札参加資格確認申請書</w:t>
      </w:r>
    </w:p>
    <w:p w:rsidR="008B55A7" w:rsidRDefault="008B55A7" w:rsidP="008B55A7">
      <w:pPr>
        <w:rPr>
          <w:sz w:val="22"/>
          <w:szCs w:val="22"/>
        </w:rPr>
      </w:pPr>
    </w:p>
    <w:p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005E9D">
        <w:rPr>
          <w:rFonts w:hint="eastAsia"/>
          <w:sz w:val="22"/>
          <w:szCs w:val="22"/>
        </w:rPr>
        <w:t>７</w:t>
      </w:r>
      <w:r w:rsidR="006E23A7">
        <w:rPr>
          <w:rFonts w:hint="eastAsia"/>
          <w:sz w:val="22"/>
          <w:szCs w:val="22"/>
        </w:rPr>
        <w:t>年</w:t>
      </w:r>
      <w:r w:rsidR="006D6C81">
        <w:rPr>
          <w:rFonts w:hint="eastAsia"/>
          <w:sz w:val="22"/>
          <w:szCs w:val="22"/>
        </w:rPr>
        <w:t>４</w:t>
      </w:r>
      <w:r w:rsidR="006E23A7">
        <w:rPr>
          <w:rFonts w:hint="eastAsia"/>
          <w:sz w:val="22"/>
          <w:szCs w:val="22"/>
        </w:rPr>
        <w:t>月</w:t>
      </w:r>
      <w:r w:rsidR="00005E9D">
        <w:rPr>
          <w:rFonts w:hint="eastAsia"/>
          <w:sz w:val="22"/>
          <w:szCs w:val="22"/>
        </w:rPr>
        <w:t>１</w:t>
      </w:r>
      <w:r>
        <w:rPr>
          <w:rFonts w:hint="eastAsia"/>
          <w:sz w:val="22"/>
          <w:szCs w:val="22"/>
        </w:rPr>
        <w:t>日付で公告のありました、下記の工事に係る競争入札に参加する資格について確認されたく、確認資料等を添えて申請します。</w:t>
      </w:r>
    </w:p>
    <w:p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rsidR="008B55A7" w:rsidRDefault="008B55A7" w:rsidP="008B55A7">
      <w:pPr>
        <w:rPr>
          <w:sz w:val="22"/>
          <w:szCs w:val="22"/>
        </w:rPr>
      </w:pPr>
    </w:p>
    <w:p w:rsidR="008B55A7" w:rsidRDefault="008B55A7" w:rsidP="008B55A7">
      <w:pPr>
        <w:pStyle w:val="a7"/>
      </w:pPr>
      <w:r>
        <w:rPr>
          <w:rFonts w:hint="eastAsia"/>
        </w:rPr>
        <w:t>記</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 xml:space="preserve">　　　　件　　　名</w:t>
      </w:r>
      <w:r w:rsidR="00D449FD">
        <w:rPr>
          <w:rFonts w:hint="eastAsia"/>
          <w:sz w:val="22"/>
          <w:szCs w:val="22"/>
        </w:rPr>
        <w:t xml:space="preserve">　　　</w:t>
      </w:r>
      <w:r w:rsidR="00D262EC">
        <w:rPr>
          <w:rFonts w:hint="eastAsia"/>
          <w:szCs w:val="21"/>
        </w:rPr>
        <w:t>文化センター及び庁舎西館照明器具</w:t>
      </w:r>
      <w:r w:rsidR="00D262EC">
        <w:rPr>
          <w:rFonts w:hint="eastAsia"/>
          <w:szCs w:val="21"/>
        </w:rPr>
        <w:t>LED</w:t>
      </w:r>
      <w:r w:rsidR="00D262EC">
        <w:rPr>
          <w:rFonts w:hint="eastAsia"/>
          <w:szCs w:val="21"/>
        </w:rPr>
        <w:t>化更新工事</w:t>
      </w:r>
    </w:p>
    <w:p w:rsidR="008B55A7" w:rsidRPr="008B55A7" w:rsidRDefault="008B55A7" w:rsidP="008B55A7">
      <w:pPr>
        <w:rPr>
          <w:sz w:val="22"/>
          <w:szCs w:val="22"/>
        </w:rPr>
      </w:pPr>
      <w:r w:rsidRPr="008B55A7">
        <w:rPr>
          <w:rFonts w:hint="eastAsia"/>
          <w:sz w:val="22"/>
          <w:szCs w:val="22"/>
        </w:rPr>
        <w:t xml:space="preserve">　　　　番　　　号</w:t>
      </w:r>
      <w:r w:rsidR="00D449FD">
        <w:rPr>
          <w:rFonts w:hint="eastAsia"/>
          <w:sz w:val="22"/>
          <w:szCs w:val="22"/>
        </w:rPr>
        <w:t xml:space="preserve">　　　</w:t>
      </w:r>
      <w:r w:rsidR="006D6C81" w:rsidRPr="00F8237F">
        <w:rPr>
          <w:rFonts w:hint="eastAsia"/>
        </w:rPr>
        <w:t>一般</w:t>
      </w:r>
      <w:r w:rsidR="006D6C81">
        <w:rPr>
          <w:rFonts w:hint="eastAsia"/>
        </w:rPr>
        <w:t>０</w:t>
      </w:r>
      <w:r w:rsidR="00005E9D">
        <w:rPr>
          <w:rFonts w:hint="eastAsia"/>
        </w:rPr>
        <w:t>７</w:t>
      </w:r>
      <w:r w:rsidR="006D6C81">
        <w:rPr>
          <w:rFonts w:hint="eastAsia"/>
        </w:rPr>
        <w:t>-</w:t>
      </w:r>
      <w:r w:rsidR="006D6C81" w:rsidRPr="00F8237F">
        <w:rPr>
          <w:rFonts w:hint="eastAsia"/>
        </w:rPr>
        <w:t>０</w:t>
      </w:r>
      <w:r w:rsidR="00D262EC">
        <w:rPr>
          <w:rFonts w:hint="eastAsia"/>
        </w:rPr>
        <w:t>３</w:t>
      </w:r>
      <w:r w:rsidR="006D6C81" w:rsidRPr="00F8237F">
        <w:rPr>
          <w:rFonts w:hint="eastAsia"/>
        </w:rPr>
        <w:t>号</w:t>
      </w:r>
    </w:p>
    <w:p w:rsidR="00D262EC" w:rsidRDefault="008B55A7" w:rsidP="00D262EC">
      <w:pPr>
        <w:rPr>
          <w:szCs w:val="21"/>
        </w:rPr>
      </w:pPr>
      <w:r w:rsidRPr="008B55A7">
        <w:rPr>
          <w:rFonts w:hint="eastAsia"/>
          <w:sz w:val="22"/>
          <w:szCs w:val="22"/>
        </w:rPr>
        <w:t xml:space="preserve">　　　　場　　　所</w:t>
      </w:r>
      <w:r w:rsidR="00D449FD">
        <w:rPr>
          <w:rFonts w:hint="eastAsia"/>
          <w:sz w:val="22"/>
          <w:szCs w:val="22"/>
        </w:rPr>
        <w:t xml:space="preserve">　　　</w:t>
      </w:r>
      <w:r w:rsidR="00D262EC" w:rsidRPr="00D61899">
        <w:rPr>
          <w:rFonts w:hint="eastAsia"/>
          <w:szCs w:val="21"/>
        </w:rPr>
        <w:t>上牧町</w:t>
      </w:r>
      <w:r w:rsidR="00D262EC">
        <w:rPr>
          <w:rFonts w:hint="eastAsia"/>
          <w:szCs w:val="21"/>
        </w:rPr>
        <w:t>大字上牧</w:t>
      </w:r>
      <w:r w:rsidR="00D262EC">
        <w:rPr>
          <w:rFonts w:hint="eastAsia"/>
          <w:szCs w:val="21"/>
        </w:rPr>
        <w:t>3241</w:t>
      </w:r>
      <w:r w:rsidR="00D262EC">
        <w:rPr>
          <w:rFonts w:hint="eastAsia"/>
          <w:szCs w:val="21"/>
        </w:rPr>
        <w:t>番地（上牧町文化センター）</w:t>
      </w:r>
    </w:p>
    <w:p w:rsidR="00D262EC" w:rsidRPr="00D61899" w:rsidRDefault="00D262EC" w:rsidP="00D262EC">
      <w:pPr>
        <w:ind w:firstLineChars="1250" w:firstLine="2625"/>
        <w:rPr>
          <w:szCs w:val="21"/>
        </w:rPr>
      </w:pPr>
      <w:r>
        <w:rPr>
          <w:rFonts w:hint="eastAsia"/>
          <w:szCs w:val="21"/>
        </w:rPr>
        <w:t>及び上牧町大字上牧</w:t>
      </w:r>
      <w:r>
        <w:rPr>
          <w:rFonts w:hint="eastAsia"/>
          <w:szCs w:val="21"/>
        </w:rPr>
        <w:t>3350</w:t>
      </w:r>
      <w:r>
        <w:rPr>
          <w:rFonts w:hint="eastAsia"/>
          <w:szCs w:val="21"/>
        </w:rPr>
        <w:t>番地（上牧町役場庁舎西館）</w:t>
      </w:r>
    </w:p>
    <w:p w:rsidR="001D43B5" w:rsidRPr="008B55A7" w:rsidRDefault="001D43B5" w:rsidP="00D262EC">
      <w:pPr>
        <w:rPr>
          <w:sz w:val="22"/>
          <w:szCs w:val="22"/>
        </w:rPr>
      </w:pPr>
      <w:r>
        <w:rPr>
          <w:rFonts w:hint="eastAsia"/>
          <w:sz w:val="22"/>
          <w:szCs w:val="22"/>
        </w:rPr>
        <w:t xml:space="preserve">　　　　　　　　　　　　所在地は仕様書による</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【添付書類】</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第２の３に</w:t>
      </w:r>
      <w:r w:rsidR="00D449FD" w:rsidRPr="00884FB2">
        <w:rPr>
          <w:rFonts w:hint="eastAsia"/>
        </w:rPr>
        <w:t>定める同種工事の施工実績を記載した書面（</w:t>
      </w:r>
      <w:r w:rsidR="00D449FD">
        <w:rPr>
          <w:rFonts w:hint="eastAsia"/>
        </w:rPr>
        <w:t>別添</w:t>
      </w:r>
      <w:r w:rsidR="004D0867">
        <w:rPr>
          <w:rFonts w:hint="eastAsia"/>
        </w:rPr>
        <w:t>１</w:t>
      </w:r>
      <w:r w:rsidR="00D449FD" w:rsidRPr="00884FB2">
        <w:rPr>
          <w:rFonts w:hint="eastAsia"/>
        </w:rPr>
        <w:t>）</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w:t>
      </w:r>
      <w:r w:rsidR="00D449FD" w:rsidRPr="00884FB2">
        <w:rPr>
          <w:rFonts w:hint="eastAsia"/>
        </w:rPr>
        <w:t>２の</w:t>
      </w:r>
      <w:r w:rsidR="00D449FD">
        <w:rPr>
          <w:rFonts w:hint="eastAsia"/>
        </w:rPr>
        <w:t>５</w:t>
      </w:r>
      <w:r w:rsidR="00D449FD" w:rsidRPr="00884FB2">
        <w:rPr>
          <w:rFonts w:hint="eastAsia"/>
        </w:rPr>
        <w:t>に定める配置予定技術者の資格等を記載した書面（</w:t>
      </w:r>
      <w:r w:rsidR="00D449FD">
        <w:rPr>
          <w:rFonts w:hint="eastAsia"/>
        </w:rPr>
        <w:t>別添</w:t>
      </w:r>
      <w:r w:rsidR="00D449FD" w:rsidRPr="00884FB2">
        <w:rPr>
          <w:rFonts w:hint="eastAsia"/>
        </w:rPr>
        <w:t>３）</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特定建設業許可証の写し</w:t>
      </w:r>
    </w:p>
    <w:p w:rsidR="008B55A7" w:rsidRDefault="008B55A7" w:rsidP="00D449FD">
      <w:pPr>
        <w:rPr>
          <w:sz w:val="22"/>
          <w:szCs w:val="22"/>
        </w:rPr>
      </w:pPr>
      <w:r w:rsidRPr="008B55A7">
        <w:rPr>
          <w:rFonts w:hint="eastAsia"/>
          <w:sz w:val="22"/>
          <w:szCs w:val="22"/>
        </w:rPr>
        <w:t xml:space="preserve">　</w:t>
      </w:r>
    </w:p>
    <w:p w:rsidR="008B55A7" w:rsidRDefault="008B55A7" w:rsidP="008B55A7"/>
    <w:sectPr w:rsidR="008B55A7"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83D" w:rsidRDefault="006D583D">
      <w:r>
        <w:separator/>
      </w:r>
    </w:p>
  </w:endnote>
  <w:endnote w:type="continuationSeparator" w:id="0">
    <w:p w:rsidR="006D583D" w:rsidRDefault="006D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83D" w:rsidRDefault="006D583D">
      <w:r>
        <w:separator/>
      </w:r>
    </w:p>
  </w:footnote>
  <w:footnote w:type="continuationSeparator" w:id="0">
    <w:p w:rsidR="006D583D" w:rsidRDefault="006D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5E9D"/>
    <w:rsid w:val="000068DC"/>
    <w:rsid w:val="00034DC5"/>
    <w:rsid w:val="00057C7F"/>
    <w:rsid w:val="00067C6A"/>
    <w:rsid w:val="00096501"/>
    <w:rsid w:val="000B483E"/>
    <w:rsid w:val="000E054F"/>
    <w:rsid w:val="000F2E04"/>
    <w:rsid w:val="00105159"/>
    <w:rsid w:val="001125DB"/>
    <w:rsid w:val="00147BFA"/>
    <w:rsid w:val="001664E0"/>
    <w:rsid w:val="001D42C9"/>
    <w:rsid w:val="001D43B5"/>
    <w:rsid w:val="001F1193"/>
    <w:rsid w:val="001F51CE"/>
    <w:rsid w:val="001F5484"/>
    <w:rsid w:val="00212C74"/>
    <w:rsid w:val="00223F63"/>
    <w:rsid w:val="00233540"/>
    <w:rsid w:val="00236C2B"/>
    <w:rsid w:val="002C787B"/>
    <w:rsid w:val="002D01B1"/>
    <w:rsid w:val="002D0817"/>
    <w:rsid w:val="002D3ECE"/>
    <w:rsid w:val="002E0C00"/>
    <w:rsid w:val="002E47DC"/>
    <w:rsid w:val="00316FBC"/>
    <w:rsid w:val="00332A28"/>
    <w:rsid w:val="00334F52"/>
    <w:rsid w:val="0036072E"/>
    <w:rsid w:val="0036325C"/>
    <w:rsid w:val="00380C2E"/>
    <w:rsid w:val="003B14BA"/>
    <w:rsid w:val="003E1B1C"/>
    <w:rsid w:val="003F61CD"/>
    <w:rsid w:val="004266FD"/>
    <w:rsid w:val="00483F1B"/>
    <w:rsid w:val="00496921"/>
    <w:rsid w:val="004C360E"/>
    <w:rsid w:val="004C55BB"/>
    <w:rsid w:val="004D0867"/>
    <w:rsid w:val="004F25D5"/>
    <w:rsid w:val="00511955"/>
    <w:rsid w:val="0057530D"/>
    <w:rsid w:val="0058477C"/>
    <w:rsid w:val="00594395"/>
    <w:rsid w:val="006244CE"/>
    <w:rsid w:val="00636B95"/>
    <w:rsid w:val="00660193"/>
    <w:rsid w:val="00692D1B"/>
    <w:rsid w:val="00693570"/>
    <w:rsid w:val="006C5260"/>
    <w:rsid w:val="006D583D"/>
    <w:rsid w:val="006D6C81"/>
    <w:rsid w:val="006E16F2"/>
    <w:rsid w:val="006E23A7"/>
    <w:rsid w:val="00741FD1"/>
    <w:rsid w:val="007440AB"/>
    <w:rsid w:val="0075042B"/>
    <w:rsid w:val="007D1484"/>
    <w:rsid w:val="007E1910"/>
    <w:rsid w:val="008353EE"/>
    <w:rsid w:val="00837278"/>
    <w:rsid w:val="00837413"/>
    <w:rsid w:val="00850B06"/>
    <w:rsid w:val="0086297C"/>
    <w:rsid w:val="0088065A"/>
    <w:rsid w:val="0088291C"/>
    <w:rsid w:val="00882D36"/>
    <w:rsid w:val="008859E4"/>
    <w:rsid w:val="00887D0E"/>
    <w:rsid w:val="00887E93"/>
    <w:rsid w:val="00892AC1"/>
    <w:rsid w:val="0089665D"/>
    <w:rsid w:val="008B1459"/>
    <w:rsid w:val="008B55A7"/>
    <w:rsid w:val="008B7843"/>
    <w:rsid w:val="008C1AAC"/>
    <w:rsid w:val="008C2ACC"/>
    <w:rsid w:val="008E171F"/>
    <w:rsid w:val="008F23A2"/>
    <w:rsid w:val="00907EE3"/>
    <w:rsid w:val="00916DD5"/>
    <w:rsid w:val="00990741"/>
    <w:rsid w:val="00990DBF"/>
    <w:rsid w:val="009C2E53"/>
    <w:rsid w:val="009D684F"/>
    <w:rsid w:val="009F397C"/>
    <w:rsid w:val="00A00D13"/>
    <w:rsid w:val="00A51F86"/>
    <w:rsid w:val="00A52742"/>
    <w:rsid w:val="00A54EE6"/>
    <w:rsid w:val="00A644B1"/>
    <w:rsid w:val="00A71BDA"/>
    <w:rsid w:val="00A8098D"/>
    <w:rsid w:val="00A929AD"/>
    <w:rsid w:val="00AA158D"/>
    <w:rsid w:val="00AB470B"/>
    <w:rsid w:val="00AD2BE4"/>
    <w:rsid w:val="00AD5769"/>
    <w:rsid w:val="00AE267E"/>
    <w:rsid w:val="00AF220C"/>
    <w:rsid w:val="00B249FB"/>
    <w:rsid w:val="00B302AD"/>
    <w:rsid w:val="00B32C15"/>
    <w:rsid w:val="00B35320"/>
    <w:rsid w:val="00B5214D"/>
    <w:rsid w:val="00B553C5"/>
    <w:rsid w:val="00BB0731"/>
    <w:rsid w:val="00BE4FE7"/>
    <w:rsid w:val="00C12F40"/>
    <w:rsid w:val="00C3280D"/>
    <w:rsid w:val="00C35BE4"/>
    <w:rsid w:val="00C53C5C"/>
    <w:rsid w:val="00C554A3"/>
    <w:rsid w:val="00C71937"/>
    <w:rsid w:val="00D065E2"/>
    <w:rsid w:val="00D262EC"/>
    <w:rsid w:val="00D449FD"/>
    <w:rsid w:val="00D6190C"/>
    <w:rsid w:val="00D96BA7"/>
    <w:rsid w:val="00DD545A"/>
    <w:rsid w:val="00DE7F1A"/>
    <w:rsid w:val="00E233C5"/>
    <w:rsid w:val="00E27369"/>
    <w:rsid w:val="00E33A10"/>
    <w:rsid w:val="00E3646A"/>
    <w:rsid w:val="00E37691"/>
    <w:rsid w:val="00E43D2A"/>
    <w:rsid w:val="00E66C88"/>
    <w:rsid w:val="00E7429B"/>
    <w:rsid w:val="00E964D6"/>
    <w:rsid w:val="00EB072C"/>
    <w:rsid w:val="00EF2F00"/>
    <w:rsid w:val="00F37F04"/>
    <w:rsid w:val="00F40A44"/>
    <w:rsid w:val="00FB257E"/>
    <w:rsid w:val="00FD0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0FBE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72902-2893-4073-876A-FDBB162F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437</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2016-05-10T06:34:00Z</dcterms:created>
  <dcterms:modified xsi:type="dcterms:W3CDTF">2025-03-27T04:05:00Z</dcterms:modified>
</cp:coreProperties>
</file>