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Pr="00884FB2">
        <w:rPr>
          <w:rFonts w:hint="eastAsia"/>
          <w:sz w:val="24"/>
        </w:rPr>
        <w:t>今　中　富　夫</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1527AF">
        <w:rPr>
          <w:rFonts w:hint="eastAsia"/>
          <w:sz w:val="22"/>
          <w:szCs w:val="22"/>
        </w:rPr>
        <w:t>６</w:t>
      </w:r>
      <w:r w:rsidR="006E23A7">
        <w:rPr>
          <w:rFonts w:hint="eastAsia"/>
          <w:sz w:val="22"/>
          <w:szCs w:val="22"/>
        </w:rPr>
        <w:t>年</w:t>
      </w:r>
      <w:r w:rsidR="001527AF">
        <w:rPr>
          <w:rFonts w:hint="eastAsia"/>
          <w:sz w:val="22"/>
          <w:szCs w:val="22"/>
        </w:rPr>
        <w:t>４</w:t>
      </w:r>
      <w:r w:rsidR="006E23A7">
        <w:rPr>
          <w:rFonts w:hint="eastAsia"/>
          <w:sz w:val="22"/>
          <w:szCs w:val="22"/>
        </w:rPr>
        <w:t>月</w:t>
      </w:r>
      <w:r w:rsidR="00C64D75">
        <w:rPr>
          <w:rFonts w:hint="eastAsia"/>
          <w:sz w:val="22"/>
          <w:szCs w:val="22"/>
        </w:rPr>
        <w:t>５</w:t>
      </w:r>
      <w:bookmarkStart w:id="0" w:name="_GoBack"/>
      <w:bookmarkEnd w:id="0"/>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1527AF">
        <w:rPr>
          <w:rFonts w:hint="eastAsia"/>
        </w:rPr>
        <w:t>文化センター屋上防水更新工事</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1527AF" w:rsidRPr="000B774B">
        <w:rPr>
          <w:rFonts w:hint="eastAsia"/>
        </w:rPr>
        <w:t>一般０６</w:t>
      </w:r>
      <w:r w:rsidR="001527AF" w:rsidRPr="000B774B">
        <w:rPr>
          <w:rFonts w:hint="eastAsia"/>
        </w:rPr>
        <w:t>-</w:t>
      </w:r>
      <w:r w:rsidR="001527AF" w:rsidRPr="000B774B">
        <w:rPr>
          <w:rFonts w:hint="eastAsia"/>
        </w:rPr>
        <w:t>０２号</w:t>
      </w:r>
    </w:p>
    <w:p w:rsidR="008B55A7" w:rsidRDefault="008B55A7" w:rsidP="008B55A7">
      <w:r w:rsidRPr="008B55A7">
        <w:rPr>
          <w:rFonts w:hint="eastAsia"/>
          <w:sz w:val="22"/>
          <w:szCs w:val="22"/>
        </w:rPr>
        <w:t xml:space="preserve">　　　　場　　　所</w:t>
      </w:r>
      <w:r w:rsidR="00D449FD">
        <w:rPr>
          <w:rFonts w:hint="eastAsia"/>
          <w:sz w:val="22"/>
          <w:szCs w:val="22"/>
        </w:rPr>
        <w:t xml:space="preserve">　　　</w:t>
      </w:r>
      <w:r w:rsidR="001527AF">
        <w:rPr>
          <w:rFonts w:hint="eastAsia"/>
        </w:rPr>
        <w:t>上牧町大字上牧３２４１番地（上牧町文化センター内）</w:t>
      </w:r>
    </w:p>
    <w:p w:rsidR="001D43B5" w:rsidRPr="008B55A7" w:rsidRDefault="001D43B5" w:rsidP="008B55A7">
      <w:pPr>
        <w:rPr>
          <w:sz w:val="22"/>
          <w:szCs w:val="22"/>
        </w:rPr>
      </w:pPr>
      <w:r>
        <w:rPr>
          <w:rFonts w:hint="eastAsia"/>
          <w:sz w:val="22"/>
          <w:szCs w:val="22"/>
        </w:rPr>
        <w:t xml:space="preserve">　　　　　　　　　　　　所在地は仕様書による</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特定建設業許可証の写し</w:t>
      </w:r>
    </w:p>
    <w:p w:rsidR="008B55A7" w:rsidRDefault="008B55A7" w:rsidP="00D449FD">
      <w:pPr>
        <w:rPr>
          <w:sz w:val="22"/>
          <w:szCs w:val="22"/>
        </w:rPr>
      </w:pPr>
      <w:r w:rsidRPr="008B55A7">
        <w:rPr>
          <w:rFonts w:hint="eastAsia"/>
          <w:sz w:val="22"/>
          <w:szCs w:val="22"/>
        </w:rPr>
        <w:t xml:space="preserve">　</w:t>
      </w:r>
    </w:p>
    <w:p w:rsidR="00D449FD" w:rsidRPr="00887E93" w:rsidRDefault="00D449FD" w:rsidP="00D449FD">
      <w:pPr>
        <w:rPr>
          <w:sz w:val="22"/>
          <w:szCs w:val="22"/>
        </w:rPr>
      </w:pPr>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3D" w:rsidRDefault="006D583D">
      <w:r>
        <w:separator/>
      </w:r>
    </w:p>
  </w:endnote>
  <w:endnote w:type="continuationSeparator" w:id="0">
    <w:p w:rsidR="006D583D" w:rsidRDefault="006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3D" w:rsidRDefault="006D583D">
      <w:r>
        <w:separator/>
      </w:r>
    </w:p>
  </w:footnote>
  <w:footnote w:type="continuationSeparator" w:id="0">
    <w:p w:rsidR="006D583D" w:rsidRDefault="006D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47BFA"/>
    <w:rsid w:val="001527AF"/>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7530D"/>
    <w:rsid w:val="0058477C"/>
    <w:rsid w:val="00594395"/>
    <w:rsid w:val="006244CE"/>
    <w:rsid w:val="00636B95"/>
    <w:rsid w:val="00660193"/>
    <w:rsid w:val="00692D1B"/>
    <w:rsid w:val="00693570"/>
    <w:rsid w:val="006C5260"/>
    <w:rsid w:val="006D583D"/>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90741"/>
    <w:rsid w:val="00990DBF"/>
    <w:rsid w:val="009C2E53"/>
    <w:rsid w:val="009D684F"/>
    <w:rsid w:val="009F397C"/>
    <w:rsid w:val="00A00D13"/>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E4FE7"/>
    <w:rsid w:val="00C12F40"/>
    <w:rsid w:val="00C3280D"/>
    <w:rsid w:val="00C35BE4"/>
    <w:rsid w:val="00C53C5C"/>
    <w:rsid w:val="00C554A3"/>
    <w:rsid w:val="00C64D75"/>
    <w:rsid w:val="00C71937"/>
    <w:rsid w:val="00D065E2"/>
    <w:rsid w:val="00D449FD"/>
    <w:rsid w:val="00D6190C"/>
    <w:rsid w:val="00D96BA7"/>
    <w:rsid w:val="00DD545A"/>
    <w:rsid w:val="00DE7F1A"/>
    <w:rsid w:val="00E233C5"/>
    <w:rsid w:val="00E27369"/>
    <w:rsid w:val="00E33A10"/>
    <w:rsid w:val="00E3646A"/>
    <w:rsid w:val="00E37691"/>
    <w:rsid w:val="00E43D2A"/>
    <w:rsid w:val="00E66C88"/>
    <w:rsid w:val="00E7429B"/>
    <w:rsid w:val="00E964D6"/>
    <w:rsid w:val="00EB072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DF4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0477-588B-40E7-B55B-DF6999BE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410</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2024-04-04T04:36:00Z</dcterms:modified>
</cp:coreProperties>
</file>